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E8" w:rsidRDefault="00EA0FE8">
      <w:pPr>
        <w:spacing w:line="500" w:lineRule="exact"/>
        <w:ind w:leftChars="-200" w:left="-420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 w:rsidR="007573BB">
        <w:rPr>
          <w:rFonts w:ascii="黑体" w:eastAsia="黑体" w:hAnsi="黑体" w:cs="黑体" w:hint="eastAsia"/>
          <w:bCs/>
          <w:sz w:val="32"/>
          <w:szCs w:val="32"/>
        </w:rPr>
        <w:t>1</w:t>
      </w:r>
    </w:p>
    <w:p w:rsidR="00EA0FE8" w:rsidRDefault="00EA0FE8">
      <w:pPr>
        <w:spacing w:line="500" w:lineRule="exact"/>
        <w:rPr>
          <w:rFonts w:ascii="黑体" w:eastAsia="黑体" w:hAnsi="黑体" w:cs="黑体" w:hint="eastAsia"/>
          <w:bCs/>
          <w:sz w:val="32"/>
          <w:szCs w:val="32"/>
        </w:rPr>
      </w:pPr>
    </w:p>
    <w:p w:rsidR="00EA0FE8" w:rsidRDefault="00EA0FE8">
      <w:pPr>
        <w:spacing w:line="500" w:lineRule="exact"/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文星标宋" w:eastAsia="文星标宋" w:hAnsi="文星标宋" w:cs="文星标宋" w:hint="eastAsia"/>
          <w:bCs/>
          <w:sz w:val="44"/>
          <w:szCs w:val="44"/>
        </w:rPr>
        <w:t>管理、工勤人员年度考核登记表</w:t>
      </w:r>
    </w:p>
    <w:p w:rsidR="00EA0FE8" w:rsidRDefault="00EA0FE8">
      <w:pPr>
        <w:spacing w:line="500" w:lineRule="exact"/>
        <w:jc w:val="center"/>
        <w:rPr>
          <w:rFonts w:ascii="楷体_GB2312" w:eastAsia="楷体_GB2312" w:hAnsi="宋体" w:cs="宋体" w:hint="eastAsia"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t>（     年度）</w:t>
      </w:r>
    </w:p>
    <w:p w:rsidR="00EA0FE8" w:rsidRDefault="00EA0FE8">
      <w:pPr>
        <w:spacing w:line="240" w:lineRule="exact"/>
        <w:jc w:val="center"/>
        <w:rPr>
          <w:rFonts w:ascii="宋体" w:hAnsi="宋体" w:cs="宋体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0"/>
        <w:gridCol w:w="2297"/>
        <w:gridCol w:w="1140"/>
        <w:gridCol w:w="1150"/>
        <w:gridCol w:w="1533"/>
        <w:gridCol w:w="1580"/>
      </w:tblGrid>
      <w:tr w:rsidR="00EA0FE8">
        <w:trPr>
          <w:trHeight w:hRule="exact" w:val="757"/>
          <w:jc w:val="center"/>
        </w:trPr>
        <w:tc>
          <w:tcPr>
            <w:tcW w:w="1320" w:type="dxa"/>
            <w:vAlign w:val="center"/>
          </w:tcPr>
          <w:p w:rsidR="00EA0FE8" w:rsidRPr="00DB4668" w:rsidRDefault="00EA0FE8">
            <w:pPr>
              <w:spacing w:line="5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DB4668">
              <w:rPr>
                <w:rFonts w:ascii="宋体" w:hAnsi="宋体" w:cs="宋体" w:hint="eastAsia"/>
                <w:b/>
                <w:sz w:val="24"/>
              </w:rPr>
              <w:t>姓  名</w:t>
            </w:r>
          </w:p>
        </w:tc>
        <w:tc>
          <w:tcPr>
            <w:tcW w:w="2297" w:type="dxa"/>
            <w:vAlign w:val="center"/>
          </w:tcPr>
          <w:p w:rsidR="00EA0FE8" w:rsidRPr="00DB4668" w:rsidRDefault="00EA0FE8">
            <w:pPr>
              <w:spacing w:line="5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140" w:type="dxa"/>
            <w:vAlign w:val="center"/>
          </w:tcPr>
          <w:p w:rsidR="00EA0FE8" w:rsidRPr="00DB4668" w:rsidRDefault="00EA0FE8">
            <w:pPr>
              <w:spacing w:line="5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DB4668">
              <w:rPr>
                <w:rFonts w:ascii="宋体" w:hAnsi="宋体" w:cs="宋体" w:hint="eastAsia"/>
                <w:b/>
                <w:sz w:val="24"/>
              </w:rPr>
              <w:t>性</w:t>
            </w:r>
            <w:r w:rsidR="006278EC" w:rsidRPr="00DB4668">
              <w:rPr>
                <w:rFonts w:ascii="宋体" w:hAnsi="宋体" w:cs="宋体" w:hint="eastAsia"/>
                <w:b/>
                <w:sz w:val="24"/>
              </w:rPr>
              <w:t xml:space="preserve">  </w:t>
            </w:r>
            <w:r w:rsidRPr="00DB4668">
              <w:rPr>
                <w:rFonts w:ascii="宋体" w:hAnsi="宋体" w:cs="宋体" w:hint="eastAsia"/>
                <w:b/>
                <w:sz w:val="24"/>
              </w:rPr>
              <w:t>别</w:t>
            </w:r>
          </w:p>
        </w:tc>
        <w:tc>
          <w:tcPr>
            <w:tcW w:w="1150" w:type="dxa"/>
            <w:vAlign w:val="center"/>
          </w:tcPr>
          <w:p w:rsidR="00EA0FE8" w:rsidRPr="00DB4668" w:rsidRDefault="00EA0FE8">
            <w:pPr>
              <w:spacing w:line="5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 w:rsidR="00EA0FE8" w:rsidRPr="00DB4668" w:rsidRDefault="00EA0FE8">
            <w:pPr>
              <w:spacing w:line="5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DB4668">
              <w:rPr>
                <w:rFonts w:ascii="宋体" w:hAnsi="宋体" w:cs="宋体" w:hint="eastAsia"/>
                <w:b/>
                <w:sz w:val="24"/>
              </w:rPr>
              <w:t>聘现岗时间</w:t>
            </w:r>
          </w:p>
        </w:tc>
        <w:tc>
          <w:tcPr>
            <w:tcW w:w="1580" w:type="dxa"/>
            <w:vAlign w:val="center"/>
          </w:tcPr>
          <w:p w:rsidR="00EA0FE8" w:rsidRPr="00DB4668" w:rsidRDefault="00EA0FE8">
            <w:pPr>
              <w:spacing w:line="5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EA0FE8">
        <w:trPr>
          <w:trHeight w:hRule="exact" w:val="757"/>
          <w:jc w:val="center"/>
        </w:trPr>
        <w:tc>
          <w:tcPr>
            <w:tcW w:w="3617" w:type="dxa"/>
            <w:gridSpan w:val="2"/>
            <w:vAlign w:val="center"/>
          </w:tcPr>
          <w:p w:rsidR="00EA0FE8" w:rsidRPr="00DB4668" w:rsidRDefault="00EA0FE8">
            <w:pPr>
              <w:spacing w:line="5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DB4668">
              <w:rPr>
                <w:rFonts w:ascii="宋体" w:hAnsi="宋体" w:cs="宋体" w:hint="eastAsia"/>
                <w:b/>
                <w:sz w:val="24"/>
              </w:rPr>
              <w:t>岗位及职务</w:t>
            </w:r>
          </w:p>
        </w:tc>
        <w:tc>
          <w:tcPr>
            <w:tcW w:w="5403" w:type="dxa"/>
            <w:gridSpan w:val="4"/>
            <w:vAlign w:val="center"/>
          </w:tcPr>
          <w:p w:rsidR="00EA0FE8" w:rsidRPr="00DB4668" w:rsidRDefault="00EA0FE8">
            <w:pPr>
              <w:spacing w:line="5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EA0FE8">
        <w:trPr>
          <w:trHeight w:val="1917"/>
          <w:jc w:val="center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EA0FE8" w:rsidRDefault="00EA0FE8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岗</w:t>
            </w:r>
          </w:p>
          <w:p w:rsidR="00EA0FE8" w:rsidRDefault="00EA0FE8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位</w:t>
            </w:r>
          </w:p>
          <w:p w:rsidR="00EA0FE8" w:rsidRDefault="00EA0FE8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职</w:t>
            </w:r>
          </w:p>
          <w:p w:rsidR="00EA0FE8" w:rsidRDefault="00EA0FE8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责</w:t>
            </w:r>
          </w:p>
        </w:tc>
        <w:tc>
          <w:tcPr>
            <w:tcW w:w="7700" w:type="dxa"/>
            <w:gridSpan w:val="5"/>
            <w:tcBorders>
              <w:bottom w:val="single" w:sz="4" w:space="0" w:color="auto"/>
            </w:tcBorders>
            <w:vAlign w:val="center"/>
          </w:tcPr>
          <w:p w:rsidR="00EA0FE8" w:rsidRDefault="00EA0FE8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EA0FE8">
        <w:trPr>
          <w:trHeight w:val="7747"/>
          <w:jc w:val="center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EA0FE8" w:rsidRDefault="00EA0FE8">
            <w:pPr>
              <w:spacing w:line="5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个</w:t>
            </w:r>
          </w:p>
          <w:p w:rsidR="00EA0FE8" w:rsidRDefault="00EA0FE8">
            <w:pPr>
              <w:spacing w:line="5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人</w:t>
            </w:r>
          </w:p>
          <w:p w:rsidR="00EA0FE8" w:rsidRDefault="00EA0FE8">
            <w:pPr>
              <w:spacing w:line="5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总</w:t>
            </w:r>
          </w:p>
          <w:p w:rsidR="00EA0FE8" w:rsidRDefault="00EA0FE8">
            <w:pPr>
              <w:spacing w:line="5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结</w:t>
            </w:r>
          </w:p>
        </w:tc>
        <w:tc>
          <w:tcPr>
            <w:tcW w:w="7700" w:type="dxa"/>
            <w:gridSpan w:val="5"/>
            <w:tcBorders>
              <w:bottom w:val="single" w:sz="4" w:space="0" w:color="auto"/>
            </w:tcBorders>
            <w:vAlign w:val="center"/>
          </w:tcPr>
          <w:p w:rsidR="00EA0FE8" w:rsidRDefault="00EA0FE8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EA0FE8">
        <w:trPr>
          <w:trHeight w:val="3996"/>
          <w:jc w:val="center"/>
        </w:trPr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EA0FE8" w:rsidRDefault="00EA0FE8">
            <w:pPr>
              <w:spacing w:line="5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lastRenderedPageBreak/>
              <w:t>个</w:t>
            </w:r>
          </w:p>
          <w:p w:rsidR="00EA0FE8" w:rsidRDefault="00EA0FE8">
            <w:pPr>
              <w:spacing w:line="5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人</w:t>
            </w:r>
          </w:p>
          <w:p w:rsidR="00EA0FE8" w:rsidRDefault="00EA0FE8">
            <w:pPr>
              <w:spacing w:line="5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总</w:t>
            </w:r>
          </w:p>
          <w:p w:rsidR="00EA0FE8" w:rsidRDefault="00EA0FE8">
            <w:pPr>
              <w:spacing w:line="5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结</w:t>
            </w:r>
          </w:p>
        </w:tc>
        <w:tc>
          <w:tcPr>
            <w:tcW w:w="7700" w:type="dxa"/>
            <w:gridSpan w:val="5"/>
            <w:tcBorders>
              <w:top w:val="single" w:sz="4" w:space="0" w:color="auto"/>
            </w:tcBorders>
            <w:vAlign w:val="center"/>
          </w:tcPr>
          <w:p w:rsidR="00EA0FE8" w:rsidRDefault="00EA0FE8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  <w:p w:rsidR="00EA0FE8" w:rsidRDefault="00EA0FE8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  <w:p w:rsidR="00EA0FE8" w:rsidRDefault="00EA0FE8">
            <w:pPr>
              <w:spacing w:line="500" w:lineRule="exact"/>
              <w:rPr>
                <w:rFonts w:ascii="宋体" w:hAnsi="宋体" w:cs="宋体" w:hint="eastAsia"/>
                <w:sz w:val="24"/>
              </w:rPr>
            </w:pPr>
          </w:p>
          <w:p w:rsidR="00EA0FE8" w:rsidRDefault="00EA0FE8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  <w:p w:rsidR="00EA0FE8" w:rsidRDefault="00EA0FE8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签名(或盖章)</w:t>
            </w:r>
          </w:p>
          <w:p w:rsidR="00EA0FE8" w:rsidRDefault="00EA0FE8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年    月    日</w:t>
            </w:r>
          </w:p>
        </w:tc>
      </w:tr>
      <w:tr w:rsidR="00EA0FE8">
        <w:trPr>
          <w:trHeight w:hRule="exact" w:val="2105"/>
          <w:jc w:val="center"/>
        </w:trPr>
        <w:tc>
          <w:tcPr>
            <w:tcW w:w="1320" w:type="dxa"/>
            <w:vAlign w:val="center"/>
          </w:tcPr>
          <w:p w:rsidR="00EA0FE8" w:rsidRDefault="00EA0FE8">
            <w:pPr>
              <w:spacing w:line="400" w:lineRule="exact"/>
              <w:jc w:val="distribute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主管领导评语和考核等次</w:t>
            </w:r>
          </w:p>
          <w:p w:rsidR="00EA0FE8" w:rsidRDefault="00EA0FE8">
            <w:pPr>
              <w:spacing w:line="400" w:lineRule="exact"/>
              <w:jc w:val="distribute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建议</w:t>
            </w:r>
          </w:p>
        </w:tc>
        <w:tc>
          <w:tcPr>
            <w:tcW w:w="7700" w:type="dxa"/>
            <w:gridSpan w:val="5"/>
            <w:vAlign w:val="center"/>
          </w:tcPr>
          <w:p w:rsidR="00EA0FE8" w:rsidRDefault="00EA0FE8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  <w:p w:rsidR="00EA0FE8" w:rsidRDefault="00EA0FE8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签名(或盖章)</w:t>
            </w:r>
          </w:p>
          <w:p w:rsidR="00EA0FE8" w:rsidRDefault="00EA0FE8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年    月    日</w:t>
            </w:r>
          </w:p>
        </w:tc>
      </w:tr>
      <w:tr w:rsidR="00EA0FE8">
        <w:trPr>
          <w:trHeight w:hRule="exact" w:val="2081"/>
          <w:jc w:val="center"/>
        </w:trPr>
        <w:tc>
          <w:tcPr>
            <w:tcW w:w="1320" w:type="dxa"/>
            <w:vAlign w:val="center"/>
          </w:tcPr>
          <w:p w:rsidR="00EA0FE8" w:rsidRDefault="00EA0FE8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单位意见</w:t>
            </w:r>
          </w:p>
        </w:tc>
        <w:tc>
          <w:tcPr>
            <w:tcW w:w="7700" w:type="dxa"/>
            <w:gridSpan w:val="5"/>
            <w:vAlign w:val="center"/>
          </w:tcPr>
          <w:p w:rsidR="00EA0FE8" w:rsidRDefault="00EA0FE8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  <w:p w:rsidR="00EA0FE8" w:rsidRDefault="00EA0FE8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签名(或盖章)</w:t>
            </w:r>
          </w:p>
          <w:p w:rsidR="00EA0FE8" w:rsidRDefault="00EA0FE8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年    月    日</w:t>
            </w:r>
          </w:p>
        </w:tc>
      </w:tr>
      <w:tr w:rsidR="00EA0FE8" w:rsidTr="00CE369B">
        <w:trPr>
          <w:trHeight w:hRule="exact" w:val="1742"/>
          <w:jc w:val="center"/>
        </w:trPr>
        <w:tc>
          <w:tcPr>
            <w:tcW w:w="1320" w:type="dxa"/>
            <w:vAlign w:val="center"/>
          </w:tcPr>
          <w:p w:rsidR="00EA0FE8" w:rsidRDefault="00EA0FE8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本人意见</w:t>
            </w:r>
          </w:p>
        </w:tc>
        <w:tc>
          <w:tcPr>
            <w:tcW w:w="7700" w:type="dxa"/>
            <w:gridSpan w:val="5"/>
            <w:vAlign w:val="center"/>
          </w:tcPr>
          <w:p w:rsidR="00EA0FE8" w:rsidRDefault="00EA0FE8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  <w:p w:rsidR="00EA0FE8" w:rsidRDefault="00EA0FE8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签名(或盖章)</w:t>
            </w:r>
          </w:p>
          <w:p w:rsidR="00EA0FE8" w:rsidRDefault="00EA0FE8">
            <w:pPr>
              <w:tabs>
                <w:tab w:val="left" w:pos="3832"/>
              </w:tabs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年    月    日</w:t>
            </w:r>
          </w:p>
        </w:tc>
      </w:tr>
      <w:tr w:rsidR="00EA0FE8">
        <w:trPr>
          <w:trHeight w:hRule="exact" w:val="1907"/>
          <w:jc w:val="center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EA0FE8" w:rsidRDefault="00EA0FE8">
            <w:pPr>
              <w:spacing w:line="400" w:lineRule="exact"/>
              <w:jc w:val="distribute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未确定等次或不参加考核情况说明</w:t>
            </w:r>
          </w:p>
        </w:tc>
        <w:tc>
          <w:tcPr>
            <w:tcW w:w="7700" w:type="dxa"/>
            <w:gridSpan w:val="5"/>
            <w:tcBorders>
              <w:bottom w:val="single" w:sz="4" w:space="0" w:color="auto"/>
            </w:tcBorders>
            <w:vAlign w:val="center"/>
          </w:tcPr>
          <w:p w:rsidR="00EA0FE8" w:rsidRDefault="00EA0FE8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  <w:p w:rsidR="00EA0FE8" w:rsidRDefault="00EA0FE8">
            <w:pPr>
              <w:tabs>
                <w:tab w:val="left" w:pos="3847"/>
              </w:tabs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签名(或盖章)</w:t>
            </w:r>
          </w:p>
          <w:p w:rsidR="00EA0FE8" w:rsidRDefault="00EA0FE8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年    月    日</w:t>
            </w:r>
          </w:p>
        </w:tc>
      </w:tr>
      <w:tr w:rsidR="00EA0FE8">
        <w:trPr>
          <w:trHeight w:hRule="exact" w:val="1008"/>
          <w:jc w:val="center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EA0FE8" w:rsidRDefault="00EA0FE8">
            <w:pPr>
              <w:spacing w:line="5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备  注</w:t>
            </w:r>
          </w:p>
        </w:tc>
        <w:tc>
          <w:tcPr>
            <w:tcW w:w="7700" w:type="dxa"/>
            <w:gridSpan w:val="5"/>
            <w:tcBorders>
              <w:bottom w:val="single" w:sz="4" w:space="0" w:color="auto"/>
            </w:tcBorders>
            <w:vAlign w:val="center"/>
          </w:tcPr>
          <w:p w:rsidR="00EA0FE8" w:rsidRDefault="00EA0FE8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EA0FE8">
        <w:trPr>
          <w:trHeight w:hRule="exact" w:val="687"/>
          <w:jc w:val="center"/>
        </w:trPr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0FE8" w:rsidRDefault="00EA0FE8">
            <w:pPr>
              <w:spacing w:line="5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77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0FE8" w:rsidRDefault="00EA0FE8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河南省人力资源和社会保障厅制</w:t>
            </w:r>
          </w:p>
        </w:tc>
      </w:tr>
    </w:tbl>
    <w:p w:rsidR="00EA0FE8" w:rsidRDefault="00EA0FE8" w:rsidP="00CE369B">
      <w:pPr>
        <w:spacing w:line="40" w:lineRule="exact"/>
        <w:rPr>
          <w:rFonts w:hint="eastAsia"/>
        </w:rPr>
      </w:pPr>
    </w:p>
    <w:sectPr w:rsidR="00EA0FE8" w:rsidSect="00FF2182">
      <w:footerReference w:type="even" r:id="rId6"/>
      <w:footerReference w:type="default" r:id="rId7"/>
      <w:pgSz w:w="11907" w:h="16840"/>
      <w:pgMar w:top="1440" w:right="1531" w:bottom="737" w:left="1531" w:header="851" w:footer="1162" w:gutter="0"/>
      <w:pgNumType w:start="5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9B9" w:rsidRDefault="006B69B9">
      <w:r>
        <w:separator/>
      </w:r>
    </w:p>
  </w:endnote>
  <w:endnote w:type="continuationSeparator" w:id="1">
    <w:p w:rsidR="006B69B9" w:rsidRDefault="006B6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82" w:rsidRPr="00FF2182" w:rsidRDefault="00FF2182">
    <w:pPr>
      <w:pStyle w:val="a5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Pr="00FF2182">
      <w:rPr>
        <w:sz w:val="28"/>
        <w:szCs w:val="28"/>
      </w:rPr>
      <w:fldChar w:fldCharType="begin"/>
    </w:r>
    <w:r w:rsidRPr="00FF2182">
      <w:rPr>
        <w:sz w:val="28"/>
        <w:szCs w:val="28"/>
      </w:rPr>
      <w:instrText>PAGE   \* MERGEFORMAT</w:instrText>
    </w:r>
    <w:r w:rsidRPr="00FF2182">
      <w:rPr>
        <w:sz w:val="28"/>
        <w:szCs w:val="28"/>
      </w:rPr>
      <w:fldChar w:fldCharType="separate"/>
    </w:r>
    <w:r w:rsidR="002D5542" w:rsidRPr="002D5542">
      <w:rPr>
        <w:noProof/>
        <w:sz w:val="28"/>
        <w:szCs w:val="28"/>
        <w:lang w:val="zh-CN"/>
      </w:rPr>
      <w:t>6</w:t>
    </w:r>
    <w:r w:rsidRPr="00FF2182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:rsidR="00EA0FE8" w:rsidRDefault="00EA0FE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82" w:rsidRPr="00FF2182" w:rsidRDefault="00FF2182" w:rsidP="00FF2182">
    <w:pPr>
      <w:pStyle w:val="a5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Pr="00FF2182">
      <w:rPr>
        <w:sz w:val="28"/>
        <w:szCs w:val="28"/>
      </w:rPr>
      <w:fldChar w:fldCharType="begin"/>
    </w:r>
    <w:r w:rsidRPr="00FF2182">
      <w:rPr>
        <w:sz w:val="28"/>
        <w:szCs w:val="28"/>
      </w:rPr>
      <w:instrText>PAGE   \* MERGEFORMAT</w:instrText>
    </w:r>
    <w:r w:rsidRPr="00FF2182">
      <w:rPr>
        <w:sz w:val="28"/>
        <w:szCs w:val="28"/>
      </w:rPr>
      <w:fldChar w:fldCharType="separate"/>
    </w:r>
    <w:r w:rsidR="002D5542" w:rsidRPr="002D5542">
      <w:rPr>
        <w:noProof/>
        <w:sz w:val="28"/>
        <w:szCs w:val="28"/>
        <w:lang w:val="zh-CN"/>
      </w:rPr>
      <w:t>5</w:t>
    </w:r>
    <w:r w:rsidRPr="00FF2182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:rsidR="00EA0FE8" w:rsidRDefault="00EA0FE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9B9" w:rsidRDefault="006B69B9">
      <w:r>
        <w:separator/>
      </w:r>
    </w:p>
  </w:footnote>
  <w:footnote w:type="continuationSeparator" w:id="1">
    <w:p w:rsidR="006B69B9" w:rsidRDefault="006B69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281F"/>
    <w:rsid w:val="000B751D"/>
    <w:rsid w:val="00126D9C"/>
    <w:rsid w:val="001C0705"/>
    <w:rsid w:val="002D5542"/>
    <w:rsid w:val="00542E3B"/>
    <w:rsid w:val="00553FAE"/>
    <w:rsid w:val="006278EC"/>
    <w:rsid w:val="006B69B9"/>
    <w:rsid w:val="007573BB"/>
    <w:rsid w:val="007E74FF"/>
    <w:rsid w:val="00B50D96"/>
    <w:rsid w:val="00CE369B"/>
    <w:rsid w:val="00DB4668"/>
    <w:rsid w:val="00E615A7"/>
    <w:rsid w:val="00EA0FE8"/>
    <w:rsid w:val="00FF2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Body Text"/>
    <w:basedOn w:val="a"/>
    <w:rPr>
      <w:rFonts w:ascii="仿宋_GB2312" w:eastAsia="仿宋_GB2312"/>
      <w:sz w:val="32"/>
      <w:szCs w:val="30"/>
    </w:rPr>
  </w:style>
  <w:style w:type="paragraph" w:styleId="a8">
    <w:name w:val="Plain Text"/>
    <w:basedOn w:val="a"/>
    <w:rPr>
      <w:rFonts w:ascii="宋体" w:hAnsi="Courier New" w:cs="Courier New"/>
      <w:szCs w:val="21"/>
    </w:rPr>
  </w:style>
  <w:style w:type="character" w:customStyle="1" w:styleId="Char">
    <w:name w:val="页脚 Char"/>
    <w:link w:val="a5"/>
    <w:uiPriority w:val="99"/>
    <w:rsid w:val="00542E3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关于2006年年度考核有关问题的通知</dc:title>
  <dc:creator>ch</dc:creator>
  <cp:lastModifiedBy>人事科</cp:lastModifiedBy>
  <cp:revision>2</cp:revision>
  <cp:lastPrinted>2015-11-26T09:13:00Z</cp:lastPrinted>
  <dcterms:created xsi:type="dcterms:W3CDTF">2015-12-29T09:55:00Z</dcterms:created>
  <dcterms:modified xsi:type="dcterms:W3CDTF">2015-12-29T09:55:00Z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2052-8.1.0.3442</vt:lpwstr>
  </property>
</Properties>
</file>