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5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70"/>
        <w:gridCol w:w="992"/>
        <w:gridCol w:w="1701"/>
        <w:gridCol w:w="851"/>
        <w:gridCol w:w="567"/>
        <w:gridCol w:w="992"/>
        <w:gridCol w:w="992"/>
        <w:gridCol w:w="1134"/>
        <w:gridCol w:w="961"/>
        <w:gridCol w:w="1134"/>
        <w:gridCol w:w="851"/>
        <w:gridCol w:w="992"/>
        <w:gridCol w:w="992"/>
        <w:gridCol w:w="1024"/>
      </w:tblGrid>
      <w:tr w:rsidR="00C131F6" w:rsidTr="00FA2A83">
        <w:trPr>
          <w:trHeight w:val="600"/>
          <w:jc w:val="center"/>
        </w:trPr>
        <w:tc>
          <w:tcPr>
            <w:tcW w:w="136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1F6" w:rsidRDefault="00C131F6">
            <w:pPr>
              <w:ind w:leftChars="56" w:left="168"/>
              <w:rPr>
                <w:rFonts w:ascii="黑体" w:eastAsia="黑体"/>
              </w:rPr>
            </w:pPr>
          </w:p>
          <w:p w:rsidR="00C131F6" w:rsidRDefault="00C131F6">
            <w:pPr>
              <w:rPr>
                <w:rFonts w:ascii="黑体" w:eastAsia="黑体"/>
              </w:rPr>
            </w:pPr>
          </w:p>
          <w:p w:rsidR="00C131F6" w:rsidRDefault="00C77815" w:rsidP="00B34A80">
            <w:pPr>
              <w:widowControl/>
              <w:snapToGrid w:val="0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河南省教育厅201</w:t>
            </w:r>
            <w:r w:rsidR="00B34A80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9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年优秀教育管理人才候选人推荐汇总表</w:t>
            </w:r>
          </w:p>
        </w:tc>
      </w:tr>
      <w:tr w:rsidR="00C131F6" w:rsidTr="00FA2A83">
        <w:trPr>
          <w:trHeight w:val="498"/>
          <w:jc w:val="center"/>
        </w:trPr>
        <w:tc>
          <w:tcPr>
            <w:tcW w:w="55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31F6" w:rsidRDefault="00C77815">
            <w:pPr>
              <w:widowControl/>
              <w:jc w:val="left"/>
              <w:rPr>
                <w:rFonts w:ascii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4"/>
              </w:rPr>
              <w:t>推荐单位（盖章）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1F6" w:rsidRDefault="00C131F6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1F6" w:rsidRDefault="00C131F6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1F6" w:rsidRDefault="00C131F6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1F6" w:rsidRDefault="00C131F6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31F6" w:rsidRDefault="00C77815">
            <w:pPr>
              <w:widowControl/>
              <w:jc w:val="left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4"/>
              </w:rPr>
              <w:t>填表日期：</w:t>
            </w:r>
          </w:p>
        </w:tc>
      </w:tr>
      <w:tr w:rsidR="00C131F6" w:rsidTr="00FA2A83">
        <w:trPr>
          <w:trHeight w:val="1045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省辖市、省直管县市（省直）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政治</w:t>
            </w:r>
          </w:p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现任</w:t>
            </w:r>
          </w:p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同级职务任职年限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聘任</w:t>
            </w:r>
          </w:p>
          <w:p w:rsidR="00C131F6" w:rsidRDefault="00C77815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</w:tr>
      <w:tr w:rsidR="00C131F6" w:rsidRPr="00FA2A83" w:rsidTr="00FA2A83">
        <w:trPr>
          <w:trHeight w:val="797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 w:rsidP="00FA2A83">
            <w:pPr>
              <w:widowControl/>
              <w:rPr>
                <w:rFonts w:ascii="仿宋_GB2312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1F6" w:rsidRPr="00FA2A83" w:rsidRDefault="00C131F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BC5AF0" w:rsidRPr="00FA2A83" w:rsidTr="00FA2A83">
        <w:trPr>
          <w:trHeight w:val="695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 w:rsidP="00FA2A83">
            <w:pPr>
              <w:widowControl/>
              <w:rPr>
                <w:rFonts w:ascii="仿宋_GB2312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 w:rsidP="00FA2A83">
            <w:pPr>
              <w:widowControl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 w:rsidP="00C50D9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 w:rsidP="00C50D96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AF0" w:rsidRPr="00FA2A83" w:rsidRDefault="00BC5AF0">
            <w:pPr>
              <w:widowControl/>
              <w:jc w:val="center"/>
              <w:rPr>
                <w:rFonts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C131F6" w:rsidTr="00FA2A83">
        <w:trPr>
          <w:trHeight w:val="975"/>
          <w:jc w:val="center"/>
        </w:trPr>
        <w:tc>
          <w:tcPr>
            <w:tcW w:w="136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31F6" w:rsidRDefault="00C131F6">
            <w:pPr>
              <w:widowControl/>
              <w:snapToGrid w:val="0"/>
              <w:ind w:left="480" w:hangingChars="200" w:hanging="48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0177EF" w:rsidRDefault="000177EF">
            <w:pPr>
              <w:widowControl/>
              <w:snapToGrid w:val="0"/>
              <w:ind w:left="480" w:hangingChars="200" w:hanging="48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0177EF" w:rsidRDefault="000177EF">
            <w:pPr>
              <w:widowControl/>
              <w:snapToGrid w:val="0"/>
              <w:ind w:left="480" w:hangingChars="200" w:hanging="48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0177EF" w:rsidRDefault="000177EF">
            <w:pPr>
              <w:widowControl/>
              <w:snapToGrid w:val="0"/>
              <w:ind w:left="480" w:hangingChars="200" w:hanging="48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C131F6" w:rsidRDefault="00C77815">
            <w:pPr>
              <w:widowControl/>
              <w:snapToGrid w:val="0"/>
              <w:ind w:left="480" w:hangingChars="200" w:hanging="48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注：1、出生日期用“-”分隔年、月、日，如1986-03-01；其他涉及时间的均按照以下格式填写，如：1986-03。</w:t>
            </w:r>
            <w:r>
              <w:rPr>
                <w:rFonts w:ascii="仿宋_GB2312" w:hAnsi="宋体" w:cs="宋体" w:hint="eastAsia"/>
                <w:kern w:val="0"/>
                <w:sz w:val="24"/>
              </w:rPr>
              <w:br/>
              <w:t>2、学历备选项：研究生、双学士、本科、大学普通班、专科、中专等。</w:t>
            </w:r>
            <w:r>
              <w:rPr>
                <w:rFonts w:ascii="仿宋_GB2312" w:hAnsi="宋体" w:cs="宋体" w:hint="eastAsia"/>
                <w:kern w:val="0"/>
                <w:sz w:val="24"/>
              </w:rPr>
              <w:br/>
              <w:t>3、学位备选项：博士、硕士、学士、无等。</w:t>
            </w:r>
          </w:p>
        </w:tc>
      </w:tr>
    </w:tbl>
    <w:p w:rsidR="00C131F6" w:rsidRDefault="00C131F6"/>
    <w:sectPr w:rsidR="00C131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5D54"/>
    <w:rsid w:val="000177EF"/>
    <w:rsid w:val="00B34A80"/>
    <w:rsid w:val="00BC5AF0"/>
    <w:rsid w:val="00C131F6"/>
    <w:rsid w:val="00C77815"/>
    <w:rsid w:val="00FA2A83"/>
    <w:rsid w:val="20235D5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史晶晶</cp:lastModifiedBy>
  <cp:revision>11</cp:revision>
  <dcterms:created xsi:type="dcterms:W3CDTF">2018-09-21T03:21:00Z</dcterms:created>
  <dcterms:modified xsi:type="dcterms:W3CDTF">2019-08-22T10:26:00Z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