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人选标签（请将此标签贴在申报材料袋表面）</w:t>
      </w:r>
    </w:p>
    <w:p>
      <w:pPr>
        <w:jc w:val="center"/>
        <w:rPr>
          <w:rFonts w:ascii="黑体" w:eastAsia="黑体" w:cs="Times New Roman"/>
          <w:sz w:val="72"/>
          <w:szCs w:val="72"/>
        </w:rPr>
      </w:pPr>
      <w:r>
        <w:rPr>
          <w:rFonts w:ascii="黑体" w:eastAsia="黑体" w:cs="黑体"/>
          <w:sz w:val="72"/>
          <w:szCs w:val="72"/>
        </w:rPr>
        <w:t>201</w:t>
      </w:r>
      <w:r>
        <w:rPr>
          <w:rFonts w:hint="eastAsia" w:ascii="黑体" w:eastAsia="黑体" w:cs="黑体"/>
          <w:sz w:val="72"/>
          <w:szCs w:val="72"/>
          <w:lang w:val="en-US" w:eastAsia="zh-CN"/>
        </w:rPr>
        <w:t>8</w:t>
      </w:r>
      <w:r>
        <w:rPr>
          <w:rFonts w:hint="eastAsia" w:ascii="黑体" w:eastAsia="黑体" w:cs="黑体"/>
          <w:sz w:val="72"/>
          <w:szCs w:val="72"/>
        </w:rPr>
        <w:t>年河南省学术技术带头人推荐人选</w:t>
      </w:r>
    </w:p>
    <w:p>
      <w:pPr>
        <w:spacing w:line="240" w:lineRule="exact"/>
        <w:rPr>
          <w:rFonts w:cs="Times New Roman"/>
          <w:sz w:val="52"/>
          <w:szCs w:val="52"/>
        </w:rPr>
      </w:pPr>
    </w:p>
    <w:p>
      <w:pPr>
        <w:spacing w:line="720" w:lineRule="exact"/>
        <w:ind w:firstLine="720" w:firstLineChars="200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姓名：</w:t>
      </w:r>
      <w:r>
        <w:rPr>
          <w:rFonts w:ascii="黑体" w:hAnsi="黑体" w:eastAsia="黑体" w:cs="黑体"/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</w:t>
      </w:r>
      <w:r>
        <w:rPr>
          <w:rFonts w:hint="eastAsia" w:cs="宋体"/>
          <w:sz w:val="36"/>
          <w:szCs w:val="36"/>
        </w:rPr>
        <w:t>是否省管干部：是□</w:t>
      </w:r>
      <w:r>
        <w:rPr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否□</w:t>
      </w:r>
    </w:p>
    <w:p>
      <w:pPr>
        <w:spacing w:line="720" w:lineRule="exact"/>
        <w:ind w:firstLine="720" w:firstLineChars="200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单位：</w:t>
      </w:r>
    </w:p>
    <w:p>
      <w:pPr>
        <w:spacing w:line="720" w:lineRule="exact"/>
        <w:ind w:firstLine="720" w:firstLineChars="200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推荐人选类别：□专业技术人才</w:t>
      </w:r>
      <w:r>
        <w:rPr>
          <w:sz w:val="36"/>
          <w:szCs w:val="36"/>
        </w:rPr>
        <w:t xml:space="preserve">   </w:t>
      </w:r>
      <w:r>
        <w:rPr>
          <w:rFonts w:hint="eastAsia" w:cs="宋体"/>
          <w:sz w:val="36"/>
          <w:szCs w:val="36"/>
        </w:rPr>
        <w:t>□高技能人才</w:t>
      </w:r>
      <w:r>
        <w:rPr>
          <w:sz w:val="36"/>
          <w:szCs w:val="36"/>
        </w:rPr>
        <w:t xml:space="preserve">   </w:t>
      </w:r>
      <w:r>
        <w:rPr>
          <w:rFonts w:hint="eastAsia" w:cs="宋体"/>
          <w:sz w:val="36"/>
          <w:szCs w:val="36"/>
        </w:rPr>
        <w:t>□产业创新领军人才</w:t>
      </w:r>
    </w:p>
    <w:p>
      <w:pPr>
        <w:spacing w:line="720" w:lineRule="exact"/>
        <w:ind w:firstLine="720" w:firstLineChars="200"/>
        <w:rPr>
          <w:rFonts w:cs="Times New Roman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推荐地区或部门：□省辖市</w:t>
      </w:r>
      <w:r>
        <w:rPr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名称：</w:t>
      </w:r>
      <w:r>
        <w:rPr>
          <w:sz w:val="36"/>
          <w:szCs w:val="36"/>
          <w:u w:val="single"/>
        </w:rPr>
        <w:t xml:space="preserve">                        </w:t>
      </w:r>
    </w:p>
    <w:p>
      <w:pPr>
        <w:spacing w:line="720" w:lineRule="exact"/>
        <w:ind w:firstLine="3600" w:firstLineChars="1000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□省直管县</w:t>
      </w:r>
      <w:r>
        <w:rPr>
          <w:rFonts w:ascii="宋体" w:hAnsi="宋体" w:cs="宋体"/>
          <w:sz w:val="36"/>
          <w:szCs w:val="36"/>
        </w:rPr>
        <w:t>(</w:t>
      </w:r>
      <w:r>
        <w:rPr>
          <w:rFonts w:hint="eastAsia" w:ascii="宋体" w:hAnsi="宋体" w:cs="宋体"/>
          <w:sz w:val="36"/>
          <w:szCs w:val="36"/>
        </w:rPr>
        <w:t>市</w:t>
      </w:r>
      <w:r>
        <w:rPr>
          <w:rFonts w:ascii="宋体" w:hAnsi="宋体" w:cs="宋体"/>
          <w:sz w:val="36"/>
          <w:szCs w:val="36"/>
        </w:rPr>
        <w:t xml:space="preserve">) </w:t>
      </w:r>
      <w:r>
        <w:rPr>
          <w:rFonts w:hint="eastAsia" w:cs="宋体"/>
          <w:sz w:val="36"/>
          <w:szCs w:val="36"/>
        </w:rPr>
        <w:t>名称：</w:t>
      </w:r>
      <w:r>
        <w:rPr>
          <w:sz w:val="36"/>
          <w:szCs w:val="36"/>
          <w:u w:val="single"/>
        </w:rPr>
        <w:t xml:space="preserve">                  </w:t>
      </w:r>
      <w:r>
        <w:rPr>
          <w:sz w:val="36"/>
          <w:szCs w:val="36"/>
        </w:rPr>
        <w:t xml:space="preserve">   </w:t>
      </w:r>
    </w:p>
    <w:p>
      <w:pPr>
        <w:spacing w:line="720" w:lineRule="exact"/>
        <w:ind w:firstLine="3600" w:firstLineChars="1000"/>
        <w:rPr>
          <w:rFonts w:cs="Times New Roman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□省直单位</w:t>
      </w:r>
      <w:r>
        <w:rPr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名称：</w:t>
      </w:r>
      <w:r>
        <w:rPr>
          <w:sz w:val="36"/>
          <w:szCs w:val="36"/>
          <w:u w:val="single"/>
        </w:rPr>
        <w:t xml:space="preserve">                      </w:t>
      </w:r>
    </w:p>
    <w:p>
      <w:pPr>
        <w:spacing w:line="720" w:lineRule="exact"/>
        <w:ind w:firstLine="3600" w:firstLineChars="1000"/>
        <w:rPr>
          <w:rFonts w:cs="Times New Roman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□中央驻豫单位</w:t>
      </w:r>
      <w:r>
        <w:rPr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名称：</w:t>
      </w:r>
      <w:r>
        <w:rPr>
          <w:sz w:val="36"/>
          <w:szCs w:val="36"/>
          <w:u w:val="single"/>
        </w:rPr>
        <w:t xml:space="preserve">                  </w:t>
      </w:r>
    </w:p>
    <w:p>
      <w:pPr>
        <w:spacing w:line="720" w:lineRule="exact"/>
        <w:ind w:firstLine="720" w:firstLineChars="200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人选专业类别：□自然科学</w:t>
      </w:r>
      <w:r>
        <w:rPr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□社会科学</w:t>
      </w:r>
    </w:p>
    <w:p>
      <w:pPr>
        <w:spacing w:line="720" w:lineRule="exact"/>
        <w:ind w:firstLine="720" w:firstLineChars="200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推荐人选联系电话：</w:t>
      </w:r>
    </w:p>
    <w:sectPr>
      <w:headerReference r:id="rId3" w:type="default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7D8"/>
    <w:rsid w:val="00007747"/>
    <w:rsid w:val="00030D5E"/>
    <w:rsid w:val="0005782E"/>
    <w:rsid w:val="000635D8"/>
    <w:rsid w:val="000E31FC"/>
    <w:rsid w:val="000E35EE"/>
    <w:rsid w:val="00101978"/>
    <w:rsid w:val="001738BC"/>
    <w:rsid w:val="00283459"/>
    <w:rsid w:val="002875E6"/>
    <w:rsid w:val="00297C0B"/>
    <w:rsid w:val="00304A1F"/>
    <w:rsid w:val="00314559"/>
    <w:rsid w:val="00351DA2"/>
    <w:rsid w:val="003B5686"/>
    <w:rsid w:val="003D7A84"/>
    <w:rsid w:val="0040132D"/>
    <w:rsid w:val="00441039"/>
    <w:rsid w:val="00442A2D"/>
    <w:rsid w:val="00447B73"/>
    <w:rsid w:val="00473CA4"/>
    <w:rsid w:val="004C17D8"/>
    <w:rsid w:val="004E67F1"/>
    <w:rsid w:val="004F579A"/>
    <w:rsid w:val="00540CB0"/>
    <w:rsid w:val="005519EF"/>
    <w:rsid w:val="0059260A"/>
    <w:rsid w:val="00596405"/>
    <w:rsid w:val="005C43B2"/>
    <w:rsid w:val="005D6456"/>
    <w:rsid w:val="005E4323"/>
    <w:rsid w:val="00653AFC"/>
    <w:rsid w:val="006641A0"/>
    <w:rsid w:val="007210F5"/>
    <w:rsid w:val="00755147"/>
    <w:rsid w:val="007602F0"/>
    <w:rsid w:val="00786F5E"/>
    <w:rsid w:val="007F2195"/>
    <w:rsid w:val="00822620"/>
    <w:rsid w:val="00886387"/>
    <w:rsid w:val="00894428"/>
    <w:rsid w:val="008B397A"/>
    <w:rsid w:val="00936BA1"/>
    <w:rsid w:val="009835A4"/>
    <w:rsid w:val="00986D73"/>
    <w:rsid w:val="009E283C"/>
    <w:rsid w:val="009F310C"/>
    <w:rsid w:val="00A12620"/>
    <w:rsid w:val="00A254C9"/>
    <w:rsid w:val="00AA5A96"/>
    <w:rsid w:val="00BB71AA"/>
    <w:rsid w:val="00BD7788"/>
    <w:rsid w:val="00BF6CF0"/>
    <w:rsid w:val="00C1632D"/>
    <w:rsid w:val="00C20F02"/>
    <w:rsid w:val="00C25D05"/>
    <w:rsid w:val="00C46181"/>
    <w:rsid w:val="00CC4349"/>
    <w:rsid w:val="00CD17A4"/>
    <w:rsid w:val="00CF1CC3"/>
    <w:rsid w:val="00D20784"/>
    <w:rsid w:val="00D50CD7"/>
    <w:rsid w:val="00DB0F46"/>
    <w:rsid w:val="00DC57A2"/>
    <w:rsid w:val="00E246E5"/>
    <w:rsid w:val="00E24C90"/>
    <w:rsid w:val="00F510A1"/>
    <w:rsid w:val="00F87BB0"/>
    <w:rsid w:val="2BBF6A72"/>
    <w:rsid w:val="7AB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kern w:val="0"/>
      <w:sz w:val="2"/>
      <w:szCs w:val="2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5"/>
    <w:link w:val="4"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sz w:val="18"/>
      <w:szCs w:val="18"/>
    </w:rPr>
  </w:style>
  <w:style w:type="character" w:customStyle="1" w:styleId="10">
    <w:name w:val="Balloon Text Char"/>
    <w:basedOn w:val="5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专技处</Company>
  <Pages>1</Pages>
  <Words>43</Words>
  <Characters>247</Characters>
  <Lines>0</Lines>
  <Paragraphs>0</Paragraphs>
  <TotalTime>48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2014-03-13T03:07:00Z</dcterms:created>
  <dc:creator>付承香</dc:creator>
  <cp:lastModifiedBy>Administrator</cp:lastModifiedBy>
  <cp:lastPrinted>2014-07-04T08:34:00Z</cp:lastPrinted>
  <dcterms:modified xsi:type="dcterms:W3CDTF">2018-09-27T10:19:56Z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